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ED" w:rsidRPr="009D7729" w:rsidRDefault="00D47FED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D47FED" w:rsidRPr="009D7729" w:rsidRDefault="00D47FED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21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2</w:t>
      </w:r>
    </w:p>
    <w:p w:rsidR="00D47FED" w:rsidRPr="009D7729" w:rsidRDefault="00D47FED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D47FED" w:rsidRDefault="00D47FED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16</w:t>
      </w:r>
      <w:r w:rsidRPr="009D77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marca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D47FED" w:rsidRPr="009D7729" w:rsidRDefault="00D47FED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D47FED" w:rsidRPr="00900EE7" w:rsidRDefault="00D47FED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</w:p>
    <w:p w:rsidR="00D47FED" w:rsidRDefault="00D47FED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D47FED" w:rsidRDefault="00D47FED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47FED" w:rsidRPr="006F1862" w:rsidRDefault="00D47FED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color w:val="000000"/>
          <w:sz w:val="18"/>
          <w:szCs w:val="18"/>
        </w:rPr>
        <w:t>Programu upowszechniania sportu w Gminie Kwidzyn na lata 2012-</w:t>
      </w:r>
      <w:smartTag w:uri="urn:schemas-microsoft-com:office:smarttags" w:element="metricconverter">
        <w:smartTagPr>
          <w:attr w:name="ProductID" w:val="2014”"/>
        </w:smartTagPr>
        <w:r>
          <w:rPr>
            <w:rFonts w:ascii="Arial" w:hAnsi="Arial" w:cs="Arial"/>
            <w:b/>
            <w:color w:val="000000"/>
            <w:sz w:val="18"/>
            <w:szCs w:val="18"/>
          </w:rPr>
          <w:t>2014”</w:t>
        </w:r>
      </w:smartTag>
    </w:p>
    <w:p w:rsidR="00D47FED" w:rsidRPr="006F1862" w:rsidRDefault="00D47FED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D47FED" w:rsidRDefault="00D47FED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sz w:val="18"/>
          <w:szCs w:val="18"/>
        </w:rPr>
        <w:t>11</w:t>
      </w:r>
      <w:r w:rsidRPr="00AA29D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kwietnia </w:t>
      </w:r>
      <w:r w:rsidRPr="00AA29D6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</w:t>
      </w:r>
      <w:r w:rsidRPr="00AA29D6">
        <w:rPr>
          <w:rFonts w:ascii="Arial" w:hAnsi="Arial" w:cs="Arial"/>
          <w:b/>
          <w:sz w:val="18"/>
          <w:szCs w:val="18"/>
        </w:rPr>
        <w:t xml:space="preserve"> r. o godz. </w:t>
      </w:r>
      <w:r w:rsidRPr="00676CAC">
        <w:rPr>
          <w:rFonts w:ascii="Arial" w:hAnsi="Arial" w:cs="Arial"/>
          <w:b/>
          <w:sz w:val="18"/>
          <w:szCs w:val="18"/>
        </w:rPr>
        <w:t>15</w:t>
      </w:r>
      <w:r w:rsidRPr="00676CAC">
        <w:rPr>
          <w:rFonts w:ascii="Arial" w:hAnsi="Arial" w:cs="Arial"/>
          <w:sz w:val="18"/>
          <w:szCs w:val="18"/>
          <w:vertAlign w:val="superscript"/>
        </w:rPr>
        <w:t>30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47FED" w:rsidRPr="006F1862" w:rsidRDefault="00D47FED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D47FED" w:rsidRPr="00DC1B57" w:rsidRDefault="00D47FED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D47FED" w:rsidRPr="00AA29D6" w:rsidRDefault="00D47FED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D47FED" w:rsidRPr="003E1697" w:rsidRDefault="00D47FED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D47FED" w:rsidRDefault="00D47FED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D47FED" w:rsidRDefault="00D47FED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47FED" w:rsidRDefault="00D47FED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47FED" w:rsidRDefault="00D47FED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47FED" w:rsidRDefault="00D47FED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D47FED" w:rsidRPr="003E1697" w:rsidRDefault="00D47FED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D47FED" w:rsidRDefault="00D47FED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47FED" w:rsidRDefault="00D47FED">
      <w:bookmarkStart w:id="0" w:name="_GoBack"/>
      <w:bookmarkEnd w:id="0"/>
    </w:p>
    <w:sectPr w:rsidR="00D47FED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0B5A81"/>
    <w:rsid w:val="001A55D9"/>
    <w:rsid w:val="001B0B43"/>
    <w:rsid w:val="0029174D"/>
    <w:rsid w:val="002F2E2B"/>
    <w:rsid w:val="00323D08"/>
    <w:rsid w:val="003D304B"/>
    <w:rsid w:val="003E1697"/>
    <w:rsid w:val="004604AD"/>
    <w:rsid w:val="004A4D8F"/>
    <w:rsid w:val="0054312E"/>
    <w:rsid w:val="00566D57"/>
    <w:rsid w:val="005B1AC9"/>
    <w:rsid w:val="00676CAC"/>
    <w:rsid w:val="006F1862"/>
    <w:rsid w:val="00704CE4"/>
    <w:rsid w:val="007B06BE"/>
    <w:rsid w:val="007E436D"/>
    <w:rsid w:val="00865F25"/>
    <w:rsid w:val="008B3526"/>
    <w:rsid w:val="008E7953"/>
    <w:rsid w:val="00900EE7"/>
    <w:rsid w:val="009D7729"/>
    <w:rsid w:val="00A13796"/>
    <w:rsid w:val="00A2453B"/>
    <w:rsid w:val="00AA29D6"/>
    <w:rsid w:val="00B65FF9"/>
    <w:rsid w:val="00BB76DE"/>
    <w:rsid w:val="00C9356F"/>
    <w:rsid w:val="00D47FED"/>
    <w:rsid w:val="00D6055A"/>
    <w:rsid w:val="00DC1B57"/>
    <w:rsid w:val="00DD2933"/>
    <w:rsid w:val="00DE5860"/>
    <w:rsid w:val="00E93323"/>
    <w:rsid w:val="00E9740F"/>
    <w:rsid w:val="00EA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345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</cp:lastModifiedBy>
  <cp:revision>2</cp:revision>
  <dcterms:created xsi:type="dcterms:W3CDTF">2012-03-21T11:12:00Z</dcterms:created>
  <dcterms:modified xsi:type="dcterms:W3CDTF">2012-03-21T11:12:00Z</dcterms:modified>
</cp:coreProperties>
</file>